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1DFB" w14:textId="77777777" w:rsidR="00843C1C" w:rsidRDefault="00843C1C">
      <w:r w:rsidRPr="0012539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80096" behindDoc="1" locked="1" layoutInCell="1" allowOverlap="1" wp14:anchorId="45D0F290" wp14:editId="7BF656B9">
                <wp:simplePos x="0" y="0"/>
                <wp:positionH relativeFrom="page">
                  <wp:posOffset>0</wp:posOffset>
                </wp:positionH>
                <wp:positionV relativeFrom="paragraph">
                  <wp:posOffset>-450215</wp:posOffset>
                </wp:positionV>
                <wp:extent cx="7772400" cy="10058400"/>
                <wp:effectExtent l="0" t="0" r="0" b="0"/>
                <wp:wrapNone/>
                <wp:docPr id="6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97BD7D-2989-9542-B9E4-100AF848628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connsiteX0" fmla="*/ 902970 w 5295120"/>
                            <a:gd name="connsiteY0" fmla="*/ 105641 h 6858000"/>
                            <a:gd name="connsiteX1" fmla="*/ 1697875 w 5295120"/>
                            <a:gd name="connsiteY1" fmla="*/ 105641 h 6858000"/>
                            <a:gd name="connsiteX2" fmla="*/ 1697875 w 5295120"/>
                            <a:gd name="connsiteY2" fmla="*/ 0 h 6858000"/>
                            <a:gd name="connsiteX3" fmla="*/ 902970 w 5295120"/>
                            <a:gd name="connsiteY3" fmla="*/ 0 h 6858000"/>
                            <a:gd name="connsiteX4" fmla="*/ 902970 w 5295120"/>
                            <a:gd name="connsiteY4" fmla="*/ 105641 h 6858000"/>
                            <a:gd name="connsiteX5" fmla="*/ 0 w 5295120"/>
                            <a:gd name="connsiteY5" fmla="*/ 2847109 h 6858000"/>
                            <a:gd name="connsiteX6" fmla="*/ 0 w 5295120"/>
                            <a:gd name="connsiteY6" fmla="*/ 2962362 h 6858000"/>
                            <a:gd name="connsiteX7" fmla="*/ 115253 w 5295120"/>
                            <a:gd name="connsiteY7" fmla="*/ 3077614 h 6858000"/>
                            <a:gd name="connsiteX8" fmla="*/ 0 w 5295120"/>
                            <a:gd name="connsiteY8" fmla="*/ 3192867 h 6858000"/>
                            <a:gd name="connsiteX9" fmla="*/ 0 w 5295120"/>
                            <a:gd name="connsiteY9" fmla="*/ 3308119 h 6858000"/>
                            <a:gd name="connsiteX10" fmla="*/ 230505 w 5295120"/>
                            <a:gd name="connsiteY10" fmla="*/ 3077614 h 6858000"/>
                            <a:gd name="connsiteX11" fmla="*/ 0 w 5295120"/>
                            <a:gd name="connsiteY11" fmla="*/ 2847109 h 6858000"/>
                            <a:gd name="connsiteX12" fmla="*/ 4806056 w 5295120"/>
                            <a:gd name="connsiteY12" fmla="*/ 531582 h 6858000"/>
                            <a:gd name="connsiteX13" fmla="*/ 4662315 w 5295120"/>
                            <a:gd name="connsiteY13" fmla="*/ 675323 h 6858000"/>
                            <a:gd name="connsiteX14" fmla="*/ 4806056 w 5295120"/>
                            <a:gd name="connsiteY14" fmla="*/ 819063 h 6858000"/>
                            <a:gd name="connsiteX15" fmla="*/ 4949797 w 5295120"/>
                            <a:gd name="connsiteY15" fmla="*/ 675323 h 6858000"/>
                            <a:gd name="connsiteX16" fmla="*/ 4806056 w 5295120"/>
                            <a:gd name="connsiteY16" fmla="*/ 531582 h 6858000"/>
                            <a:gd name="connsiteX17" fmla="*/ 2520921 w 5295120"/>
                            <a:gd name="connsiteY17" fmla="*/ 6858000 h 6858000"/>
                            <a:gd name="connsiteX18" fmla="*/ 3119265 w 5295120"/>
                            <a:gd name="connsiteY18" fmla="*/ 6858000 h 6858000"/>
                            <a:gd name="connsiteX19" fmla="*/ 3119265 w 5295120"/>
                            <a:gd name="connsiteY19" fmla="*/ 6758075 h 6858000"/>
                            <a:gd name="connsiteX20" fmla="*/ 2520921 w 5295120"/>
                            <a:gd name="connsiteY20" fmla="*/ 6758075 h 6858000"/>
                            <a:gd name="connsiteX21" fmla="*/ 2520921 w 5295120"/>
                            <a:gd name="connsiteY21" fmla="*/ 6858000 h 6858000"/>
                            <a:gd name="connsiteX22" fmla="*/ 5295121 w 5295120"/>
                            <a:gd name="connsiteY22" fmla="*/ 5891299 h 6858000"/>
                            <a:gd name="connsiteX23" fmla="*/ 5295121 w 5295120"/>
                            <a:gd name="connsiteY23" fmla="*/ 5776047 h 6858000"/>
                            <a:gd name="connsiteX24" fmla="*/ 5064616 w 5295120"/>
                            <a:gd name="connsiteY24" fmla="*/ 6006638 h 6858000"/>
                            <a:gd name="connsiteX25" fmla="*/ 5295121 w 5295120"/>
                            <a:gd name="connsiteY25" fmla="*/ 6237143 h 6858000"/>
                            <a:gd name="connsiteX26" fmla="*/ 5295121 w 5295120"/>
                            <a:gd name="connsiteY26" fmla="*/ 6121891 h 6858000"/>
                            <a:gd name="connsiteX27" fmla="*/ 5179869 w 5295120"/>
                            <a:gd name="connsiteY27" fmla="*/ 6006638 h 6858000"/>
                            <a:gd name="connsiteX28" fmla="*/ 5295121 w 5295120"/>
                            <a:gd name="connsiteY28" fmla="*/ 5891386 h 6858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95120" h="6858000">
                              <a:moveTo>
                                <a:pt x="902970" y="105641"/>
                              </a:moveTo>
                              <a:lnTo>
                                <a:pt x="1697875" y="105641"/>
                              </a:lnTo>
                              <a:lnTo>
                                <a:pt x="1697875" y="0"/>
                              </a:lnTo>
                              <a:lnTo>
                                <a:pt x="902970" y="0"/>
                              </a:lnTo>
                              <a:lnTo>
                                <a:pt x="902970" y="105641"/>
                              </a:lnTo>
                              <a:close/>
                              <a:moveTo>
                                <a:pt x="0" y="2847109"/>
                              </a:moveTo>
                              <a:lnTo>
                                <a:pt x="0" y="2962362"/>
                              </a:lnTo>
                              <a:cubicBezTo>
                                <a:pt x="63644" y="2962362"/>
                                <a:pt x="115253" y="3013970"/>
                                <a:pt x="115253" y="3077614"/>
                              </a:cubicBezTo>
                              <a:cubicBezTo>
                                <a:pt x="115253" y="3141258"/>
                                <a:pt x="63644" y="3192867"/>
                                <a:pt x="0" y="3192867"/>
                              </a:cubicBezTo>
                              <a:lnTo>
                                <a:pt x="0" y="3308119"/>
                              </a:lnTo>
                              <a:cubicBezTo>
                                <a:pt x="127289" y="3308119"/>
                                <a:pt x="230505" y="3204903"/>
                                <a:pt x="230505" y="3077614"/>
                              </a:cubicBezTo>
                              <a:cubicBezTo>
                                <a:pt x="230505" y="2950326"/>
                                <a:pt x="127289" y="2847109"/>
                                <a:pt x="0" y="2847109"/>
                              </a:cubicBezTo>
                              <a:close/>
                              <a:moveTo>
                                <a:pt x="4806056" y="531582"/>
                              </a:moveTo>
                              <a:cubicBezTo>
                                <a:pt x="4726652" y="531582"/>
                                <a:pt x="4662315" y="595919"/>
                                <a:pt x="4662315" y="675323"/>
                              </a:cubicBezTo>
                              <a:cubicBezTo>
                                <a:pt x="4662315" y="754726"/>
                                <a:pt x="4726652" y="819063"/>
                                <a:pt x="4806056" y="819063"/>
                              </a:cubicBezTo>
                              <a:cubicBezTo>
                                <a:pt x="4885460" y="819063"/>
                                <a:pt x="4949797" y="754726"/>
                                <a:pt x="4949797" y="675323"/>
                              </a:cubicBezTo>
                              <a:cubicBezTo>
                                <a:pt x="4949797" y="595919"/>
                                <a:pt x="4885460" y="531582"/>
                                <a:pt x="4806056" y="531582"/>
                              </a:cubicBezTo>
                              <a:close/>
                              <a:moveTo>
                                <a:pt x="2520921" y="6858000"/>
                              </a:moveTo>
                              <a:lnTo>
                                <a:pt x="3119265" y="6858000"/>
                              </a:lnTo>
                              <a:lnTo>
                                <a:pt x="3119265" y="6758075"/>
                              </a:lnTo>
                              <a:lnTo>
                                <a:pt x="2520921" y="6758075"/>
                              </a:lnTo>
                              <a:lnTo>
                                <a:pt x="2520921" y="6858000"/>
                              </a:lnTo>
                              <a:close/>
                              <a:moveTo>
                                <a:pt x="5295121" y="5891299"/>
                              </a:moveTo>
                              <a:lnTo>
                                <a:pt x="5295121" y="5776047"/>
                              </a:lnTo>
                              <a:cubicBezTo>
                                <a:pt x="5167833" y="5776047"/>
                                <a:pt x="5064616" y="5879263"/>
                                <a:pt x="5064616" y="6006638"/>
                              </a:cubicBezTo>
                              <a:cubicBezTo>
                                <a:pt x="5064616" y="6134014"/>
                                <a:pt x="5167833" y="6237143"/>
                                <a:pt x="5295121" y="6237143"/>
                              </a:cubicBezTo>
                              <a:lnTo>
                                <a:pt x="5295121" y="6121891"/>
                              </a:lnTo>
                              <a:cubicBezTo>
                                <a:pt x="5231477" y="6121891"/>
                                <a:pt x="5179869" y="6070283"/>
                                <a:pt x="5179869" y="6006638"/>
                              </a:cubicBezTo>
                              <a:cubicBezTo>
                                <a:pt x="5179869" y="5942994"/>
                                <a:pt x="5231477" y="5891386"/>
                                <a:pt x="5295121" y="58913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8653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>
            <w:pict>
              <v:shape id="Graphic 4" style="position:absolute;margin-left:0;margin-top:-35.45pt;width:612pt;height:11in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coordsize="5295120,6858000" o:spid="_x0000_s1026" fillcolor="#daefd3 [660]" stroked="f" strokeweight=".24036mm" path="m902970,105641r794905,l1697875,,902970,r,105641xm,2847109r,115253c63644,2962362,115253,3013970,115253,3077614v,63644,-51609,115253,-115253,115253l,3308119v127289,,230505,-103216,230505,-230505c230505,2950326,127289,2847109,,2847109xm4806056,531582v-79404,,-143741,64337,-143741,143741c4662315,754726,4726652,819063,4806056,819063v79404,,143741,-64337,143741,-143740c4949797,595919,4885460,531582,4806056,531582xm2520921,6858000r598344,l3119265,6758075r-598344,l2520921,6858000xm5295121,5891299r,-115252c5167833,5776047,5064616,5879263,5064616,6006638v,127376,103217,230505,230505,230505l5295121,6121891v-63644,,-115252,-51608,-115252,-115253c5179869,5942994,5231477,5891386,5295121,5891386r,-8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" w14:anchorId="19660EA8">
                <v:stroke joinstyle="miter"/>
                <v:path arrowok="t" o:connecttype="custom" o:connectlocs="1325417,154940;2492212,154940;2492212,0;1325417,0;1325417,154940;0,4175760;0,4344798;169173,4513834;0,4682872;0,4851908;338345,4513834;0,4175760;7054531,779654;6843542,990474;7054531,1201292;7265520,990474;7054531,779654;3700314,10058400;4578588,10058400;4578588,9911843;3700314,9911843;3700314,10058400;7772401,8640572;7772401,8471536;7434057,8809736;7772401,9147810;7772401,8978773;7603230,8809736;7772401,8640699" o:connectangles="0,0,0,0,0,0,0,0,0,0,0,0,0,0,0,0,0,0,0,0,0,0,0,0,0,0,0,0,0"/>
                <w10:wrap anchorx="page"/>
                <w10:anchorlock/>
              </v:shape>
            </w:pict>
          </mc:Fallback>
        </mc:AlternateContent>
      </w:r>
    </w:p>
    <w:tbl>
      <w:tblPr>
        <w:tblW w:w="10408" w:type="dxa"/>
        <w:tblLayout w:type="fixed"/>
        <w:tblLook w:val="0600" w:firstRow="0" w:lastRow="0" w:firstColumn="0" w:lastColumn="0" w:noHBand="1" w:noVBand="1"/>
      </w:tblPr>
      <w:tblGrid>
        <w:gridCol w:w="4494"/>
        <w:gridCol w:w="275"/>
        <w:gridCol w:w="5639"/>
      </w:tblGrid>
      <w:tr w:rsidR="00B1227E" w14:paraId="704C58EC" w14:textId="77777777" w:rsidTr="377B19A1">
        <w:trPr>
          <w:trHeight w:val="300"/>
        </w:trPr>
        <w:tc>
          <w:tcPr>
            <w:tcW w:w="4494" w:type="dxa"/>
            <w:vMerge w:val="restart"/>
          </w:tcPr>
          <w:p w14:paraId="4E6218E6" w14:textId="77777777" w:rsidR="00B1227E" w:rsidRDefault="00B1227E" w:rsidP="009A1774">
            <w:pPr>
              <w:pStyle w:val="Subtitle"/>
              <w:spacing w:after="0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46A044C" wp14:editId="63268148">
                  <wp:extent cx="1866783" cy="2705100"/>
                  <wp:effectExtent l="38100" t="38100" r="38735" b="38100"/>
                  <wp:docPr id="13257193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1932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2712660"/>
                          </a:xfrm>
                          <a:prstGeom prst="rect">
                            <a:avLst/>
                          </a:prstGeom>
                          <a:ln w="34925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dxa"/>
          </w:tcPr>
          <w:p w14:paraId="24620CFE" w14:textId="77777777" w:rsidR="00B1227E" w:rsidRDefault="00B1227E" w:rsidP="00EE259E"/>
        </w:tc>
        <w:tc>
          <w:tcPr>
            <w:tcW w:w="5639" w:type="dxa"/>
          </w:tcPr>
          <w:p w14:paraId="60993327" w14:textId="76DA2A3F" w:rsidR="00B1227E" w:rsidRPr="00B20D41" w:rsidRDefault="00B120E2" w:rsidP="00CF61BE">
            <w:pPr>
              <w:pStyle w:val="Subtitle"/>
            </w:pPr>
            <w:r>
              <w:t>Business Administration</w:t>
            </w:r>
          </w:p>
        </w:tc>
      </w:tr>
      <w:tr w:rsidR="00B1227E" w14:paraId="1827FB3E" w14:textId="77777777" w:rsidTr="377B19A1">
        <w:trPr>
          <w:trHeight w:val="3188"/>
        </w:trPr>
        <w:tc>
          <w:tcPr>
            <w:tcW w:w="4494" w:type="dxa"/>
            <w:vMerge/>
          </w:tcPr>
          <w:p w14:paraId="3BFC5C4E" w14:textId="77777777" w:rsidR="00B1227E" w:rsidRPr="008C6805" w:rsidRDefault="00B1227E" w:rsidP="00EE259E"/>
        </w:tc>
        <w:tc>
          <w:tcPr>
            <w:tcW w:w="275" w:type="dxa"/>
          </w:tcPr>
          <w:p w14:paraId="5B6DFEDE" w14:textId="77777777" w:rsidR="00B1227E" w:rsidRDefault="00B1227E" w:rsidP="00EE259E"/>
        </w:tc>
        <w:tc>
          <w:tcPr>
            <w:tcW w:w="5639" w:type="dxa"/>
          </w:tcPr>
          <w:p w14:paraId="25D75F05" w14:textId="64ACE99E" w:rsidR="00B1227E" w:rsidRDefault="00B120E2" w:rsidP="00EE259E">
            <w:pPr>
              <w:pStyle w:val="Title"/>
            </w:pPr>
            <w:r>
              <w:t>April Coley</w:t>
            </w:r>
          </w:p>
          <w:p w14:paraId="52650A86" w14:textId="77777777" w:rsidR="00B1227E" w:rsidRDefault="00000000" w:rsidP="00EE259E">
            <w:pPr>
              <w:pStyle w:val="Heading1"/>
            </w:pPr>
            <w:sdt>
              <w:sdtPr>
                <w:id w:val="2074003189"/>
                <w:placeholder>
                  <w:docPart w:val="EE328DC78126492BA6828573726687B9"/>
                </w:placeholder>
                <w:temporary/>
                <w:showingPlcHdr/>
                <w15:appearance w15:val="hidden"/>
              </w:sdtPr>
              <w:sdtContent>
                <w:r w:rsidR="00B1227E" w:rsidRPr="002A61D3">
                  <w:t>Objective</w:t>
                </w:r>
              </w:sdtContent>
            </w:sdt>
          </w:p>
          <w:p w14:paraId="09518A01" w14:textId="6E229A99" w:rsidR="00B1227E" w:rsidRPr="004700A9" w:rsidRDefault="005E5B90" w:rsidP="005C7207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Leverage professional experience and education in a meaningful, impactful way. </w:t>
            </w:r>
            <w:r w:rsidR="005A273A" w:rsidRPr="005E5B90">
              <w:t>Detail-oriented and proactive business administration professional with over 5 years’ experience in a healthcare setting.</w:t>
            </w:r>
            <w:r w:rsidR="00BC1BB4" w:rsidRPr="005E5B90">
              <w:t xml:space="preserve"> </w:t>
            </w:r>
            <w:r w:rsidR="005A273A" w:rsidRPr="005E5B90">
              <w:t xml:space="preserve">Adept at collaborating with cross-functional teams, ensuring compliance with healthcare regulations, and </w:t>
            </w:r>
            <w:r w:rsidR="00BC1BB4" w:rsidRPr="005E5B90">
              <w:t xml:space="preserve">implementation of policies and procedures. </w:t>
            </w:r>
          </w:p>
        </w:tc>
      </w:tr>
      <w:tr w:rsidR="00843C1C" w14:paraId="34CD7700" w14:textId="77777777" w:rsidTr="377B19A1">
        <w:trPr>
          <w:trHeight w:val="8056"/>
        </w:trPr>
        <w:tc>
          <w:tcPr>
            <w:tcW w:w="4494" w:type="dxa"/>
          </w:tcPr>
          <w:p w14:paraId="50DE39D0" w14:textId="77777777" w:rsidR="00843C1C" w:rsidRDefault="00000000" w:rsidP="377B19A1">
            <w:pPr>
              <w:pStyle w:val="Subtitle"/>
              <w:spacing w:before="0" w:after="0"/>
              <w:rPr>
                <w:sz w:val="20"/>
                <w:szCs w:val="20"/>
              </w:rPr>
            </w:pPr>
            <w:sdt>
              <w:sdtPr>
                <w:rPr>
                  <w:sz w:val="22"/>
                </w:rPr>
                <w:id w:val="-2058072072"/>
                <w:placeholder>
                  <w:docPart w:val="DCE819F8271F4048B0FDEA3698EDC70C"/>
                </w:placeholder>
                <w:temporary/>
                <w:showingPlcHdr/>
                <w15:appearance w15:val="hidden"/>
              </w:sdtPr>
              <w:sdtContent>
                <w:r w:rsidR="00CF61BE" w:rsidRPr="377B19A1">
                  <w:rPr>
                    <w:sz w:val="22"/>
                  </w:rPr>
                  <w:t>Contact</w:t>
                </w:r>
              </w:sdtContent>
            </w:sdt>
          </w:p>
          <w:p w14:paraId="785CB48E" w14:textId="766C27F8" w:rsidR="00843C1C" w:rsidRPr="00D85EF8" w:rsidRDefault="000E5410" w:rsidP="377B19A1">
            <w:pPr>
              <w:rPr>
                <w:sz w:val="18"/>
                <w:szCs w:val="18"/>
                <w:lang w:val="fr-FR"/>
              </w:rPr>
            </w:pPr>
            <w:r w:rsidRPr="377B19A1">
              <w:rPr>
                <w:sz w:val="18"/>
                <w:szCs w:val="18"/>
              </w:rPr>
              <w:t>Coley, April</w:t>
            </w:r>
          </w:p>
          <w:p w14:paraId="3ACAEDB2" w14:textId="25787A3A" w:rsidR="59E9B371" w:rsidRDefault="59E9B371" w:rsidP="377B19A1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377B19A1">
              <w:rPr>
                <w:rFonts w:ascii="system-ui" w:eastAsia="system-ui" w:hAnsi="system-ui" w:cs="system-ui"/>
                <w:sz w:val="21"/>
                <w:szCs w:val="21"/>
              </w:rPr>
              <w:t xml:space="preserve">www.linkedin.com/in/ april-coley-2b73a8271 </w:t>
            </w:r>
          </w:p>
          <w:p w14:paraId="56664F01" w14:textId="5644D823" w:rsidR="00843C1C" w:rsidRDefault="000E5410" w:rsidP="377B19A1">
            <w:pPr>
              <w:rPr>
                <w:sz w:val="16"/>
                <w:szCs w:val="16"/>
              </w:rPr>
            </w:pPr>
            <w:r w:rsidRPr="377B19A1">
              <w:rPr>
                <w:sz w:val="18"/>
                <w:szCs w:val="18"/>
              </w:rPr>
              <w:t>478.221.4466</w:t>
            </w:r>
          </w:p>
          <w:p w14:paraId="2DF1C7A9" w14:textId="77777777" w:rsidR="00843C1C" w:rsidRDefault="00000000" w:rsidP="377B19A1">
            <w:pPr>
              <w:pStyle w:val="Subtitle"/>
              <w:spacing w:after="0"/>
              <w:rPr>
                <w:sz w:val="20"/>
                <w:szCs w:val="20"/>
              </w:rPr>
            </w:pPr>
            <w:sdt>
              <w:sdtPr>
                <w:rPr>
                  <w:sz w:val="22"/>
                </w:rPr>
                <w:id w:val="1415746174"/>
                <w:placeholder>
                  <w:docPart w:val="F705EA50BDB3402D9A514FEEF893E7DE"/>
                </w:placeholder>
                <w:temporary/>
                <w:showingPlcHdr/>
                <w15:appearance w15:val="hidden"/>
              </w:sdtPr>
              <w:sdtContent>
                <w:r w:rsidR="00CF61BE" w:rsidRPr="377B19A1">
                  <w:rPr>
                    <w:sz w:val="22"/>
                  </w:rPr>
                  <w:t>Education</w:t>
                </w:r>
              </w:sdtContent>
            </w:sdt>
          </w:p>
          <w:p w14:paraId="2AD46912" w14:textId="586A7FE7" w:rsidR="009A1774" w:rsidRDefault="009A1774" w:rsidP="377B19A1">
            <w:pPr>
              <w:pStyle w:val="Heading2"/>
              <w:spacing w:before="0"/>
              <w:jc w:val="center"/>
              <w:rPr>
                <w:sz w:val="16"/>
                <w:szCs w:val="16"/>
              </w:rPr>
            </w:pPr>
            <w:r w:rsidRPr="377B19A1">
              <w:rPr>
                <w:sz w:val="18"/>
                <w:szCs w:val="18"/>
              </w:rPr>
              <w:t>Northeastern University</w:t>
            </w:r>
          </w:p>
          <w:p w14:paraId="5356BACF" w14:textId="458125E8" w:rsidR="009A1774" w:rsidRPr="009A1774" w:rsidRDefault="5BDDF237" w:rsidP="377B19A1">
            <w:pPr>
              <w:rPr>
                <w:rFonts w:eastAsiaTheme="majorEastAsia" w:cstheme="majorBidi"/>
                <w:b/>
                <w:bCs/>
                <w:sz w:val="18"/>
                <w:szCs w:val="18"/>
              </w:rPr>
            </w:pPr>
            <w:r w:rsidRPr="377B19A1">
              <w:rPr>
                <w:rFonts w:eastAsiaTheme="majorEastAsia" w:cstheme="majorBidi"/>
                <w:b/>
                <w:bCs/>
                <w:sz w:val="18"/>
                <w:szCs w:val="18"/>
              </w:rPr>
              <w:t>Masters: Business Administration (</w:t>
            </w:r>
            <w:r w:rsidR="009A1774" w:rsidRPr="377B19A1">
              <w:rPr>
                <w:rFonts w:eastAsiaTheme="majorEastAsia" w:cstheme="majorBidi"/>
                <w:b/>
                <w:bCs/>
                <w:sz w:val="18"/>
                <w:szCs w:val="18"/>
              </w:rPr>
              <w:t>In Progress)</w:t>
            </w:r>
          </w:p>
          <w:p w14:paraId="2F856042" w14:textId="0ECAF7DF" w:rsidR="00843C1C" w:rsidRPr="002662ED" w:rsidRDefault="000E5410" w:rsidP="377B19A1">
            <w:pPr>
              <w:pStyle w:val="Heading2"/>
              <w:spacing w:before="0"/>
              <w:jc w:val="center"/>
              <w:rPr>
                <w:sz w:val="16"/>
                <w:szCs w:val="16"/>
              </w:rPr>
            </w:pPr>
            <w:r w:rsidRPr="377B19A1">
              <w:rPr>
                <w:sz w:val="18"/>
                <w:szCs w:val="18"/>
              </w:rPr>
              <w:t>Strayer University</w:t>
            </w:r>
          </w:p>
          <w:p w14:paraId="2ACA90DB" w14:textId="1017683F" w:rsidR="00CF61BE" w:rsidRDefault="000E5410" w:rsidP="377B19A1">
            <w:pPr>
              <w:pStyle w:val="Heading3"/>
              <w:spacing w:after="0"/>
              <w:rPr>
                <w:sz w:val="16"/>
                <w:szCs w:val="16"/>
              </w:rPr>
            </w:pPr>
            <w:r w:rsidRPr="377B19A1">
              <w:rPr>
                <w:sz w:val="18"/>
                <w:szCs w:val="18"/>
              </w:rPr>
              <w:t>Bachelor</w:t>
            </w:r>
            <w:r w:rsidR="713526D5" w:rsidRPr="377B19A1">
              <w:rPr>
                <w:sz w:val="18"/>
                <w:szCs w:val="18"/>
              </w:rPr>
              <w:t>s:</w:t>
            </w:r>
            <w:r w:rsidRPr="377B19A1">
              <w:rPr>
                <w:sz w:val="18"/>
                <w:szCs w:val="18"/>
              </w:rPr>
              <w:t xml:space="preserve"> Business Administration</w:t>
            </w:r>
            <w:r w:rsidR="009A1774" w:rsidRPr="377B19A1">
              <w:rPr>
                <w:sz w:val="18"/>
                <w:szCs w:val="18"/>
              </w:rPr>
              <w:t xml:space="preserve"> (2024)</w:t>
            </w:r>
          </w:p>
          <w:p w14:paraId="3823E2F9" w14:textId="0C027F66" w:rsidR="00CF61BE" w:rsidRPr="00CF61BE" w:rsidRDefault="000E5410" w:rsidP="377B19A1">
            <w:pPr>
              <w:pStyle w:val="Heading2"/>
              <w:jc w:val="center"/>
              <w:rPr>
                <w:sz w:val="16"/>
                <w:szCs w:val="16"/>
              </w:rPr>
            </w:pPr>
            <w:r w:rsidRPr="377B19A1">
              <w:rPr>
                <w:sz w:val="18"/>
                <w:szCs w:val="18"/>
              </w:rPr>
              <w:t>Florida Institute of Technology</w:t>
            </w:r>
          </w:p>
          <w:p w14:paraId="1C1E659B" w14:textId="79FA1AEC" w:rsidR="00843C1C" w:rsidRDefault="000E5410" w:rsidP="377B19A1">
            <w:pPr>
              <w:pStyle w:val="Heading3"/>
              <w:rPr>
                <w:sz w:val="16"/>
                <w:szCs w:val="16"/>
              </w:rPr>
            </w:pPr>
            <w:r w:rsidRPr="377B19A1">
              <w:rPr>
                <w:sz w:val="18"/>
                <w:szCs w:val="18"/>
              </w:rPr>
              <w:t>Associate of Applied Psychology</w:t>
            </w:r>
            <w:r w:rsidR="009A1774" w:rsidRPr="377B19A1">
              <w:rPr>
                <w:sz w:val="18"/>
                <w:szCs w:val="18"/>
              </w:rPr>
              <w:t xml:space="preserve"> (2016)</w:t>
            </w:r>
          </w:p>
          <w:p w14:paraId="0DD96E4D" w14:textId="77777777" w:rsidR="000501D5" w:rsidRDefault="000501D5" w:rsidP="000501D5">
            <w:pPr>
              <w:rPr>
                <w:rFonts w:eastAsiaTheme="minorEastAsia" w:cs="Arial (Body CS)"/>
                <w:caps/>
                <w:color w:val="3E762A" w:themeColor="accent1" w:themeShade="BF"/>
                <w:spacing w:val="10"/>
                <w:sz w:val="24"/>
                <w:szCs w:val="22"/>
              </w:rPr>
            </w:pPr>
            <w:r w:rsidRPr="000E5410">
              <w:rPr>
                <w:rFonts w:eastAsiaTheme="minorEastAsia" w:cs="Arial (Body CS)"/>
                <w:caps/>
                <w:color w:val="3E762A" w:themeColor="accent1" w:themeShade="BF"/>
                <w:spacing w:val="10"/>
                <w:sz w:val="24"/>
                <w:szCs w:val="22"/>
              </w:rPr>
              <w:t>Other</w:t>
            </w:r>
          </w:p>
          <w:p w14:paraId="696945CE" w14:textId="77777777" w:rsidR="000501D5" w:rsidRDefault="000501D5" w:rsidP="000501D5">
            <w:pPr>
              <w:rPr>
                <w:b/>
                <w:bCs/>
              </w:rPr>
            </w:pPr>
            <w:r w:rsidRPr="005C7207">
              <w:rPr>
                <w:b/>
                <w:bCs/>
              </w:rPr>
              <w:t>Phi Theta Kappa Honor Society</w:t>
            </w:r>
            <w:r>
              <w:rPr>
                <w:b/>
                <w:bCs/>
              </w:rPr>
              <w:t xml:space="preserve"> Member</w:t>
            </w:r>
          </w:p>
          <w:p w14:paraId="06A7D4C5" w14:textId="77777777" w:rsidR="000501D5" w:rsidRDefault="000501D5" w:rsidP="000501D5">
            <w:r w:rsidRPr="005C7207">
              <w:rPr>
                <w:b/>
                <w:bCs/>
              </w:rPr>
              <w:t>Certified Life Coach</w:t>
            </w:r>
            <w:r>
              <w:t>- IAP</w:t>
            </w:r>
          </w:p>
          <w:p w14:paraId="03C73F70" w14:textId="2A93F26B" w:rsidR="000501D5" w:rsidRDefault="000501D5" w:rsidP="000501D5">
            <w:r w:rsidRPr="005C7207">
              <w:rPr>
                <w:b/>
                <w:bCs/>
              </w:rPr>
              <w:t>Ordained Minister</w:t>
            </w:r>
            <w:r>
              <w:t>- Universal Life Church</w:t>
            </w:r>
          </w:p>
          <w:p w14:paraId="552CB27D" w14:textId="43573634" w:rsidR="00843C1C" w:rsidRDefault="00000000" w:rsidP="000E5410">
            <w:pPr>
              <w:pStyle w:val="Subtitle"/>
              <w:spacing w:after="0"/>
            </w:pPr>
            <w:sdt>
              <w:sdtPr>
                <w:id w:val="-1480222421"/>
                <w:placeholder>
                  <w:docPart w:val="79E36DB290EA46B597D96BAF97D9787A"/>
                </w:placeholder>
                <w:temporary/>
                <w:showingPlcHdr/>
                <w15:appearance w15:val="hidden"/>
              </w:sdtPr>
              <w:sdtContent>
                <w:r w:rsidR="00CF61BE" w:rsidRPr="00010CFB">
                  <w:t>Skills</w:t>
                </w:r>
              </w:sdtContent>
            </w:sdt>
          </w:p>
          <w:p w14:paraId="2EC854AE" w14:textId="521BE31D" w:rsidR="00843C1C" w:rsidRDefault="000E5410" w:rsidP="00EE259E">
            <w:r>
              <w:t>Leadership</w:t>
            </w:r>
          </w:p>
          <w:p w14:paraId="566566EF" w14:textId="77777777" w:rsidR="00CF61BE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74595861" wp14:editId="15061953">
                      <wp:extent cx="1435608" cy="146685"/>
                      <wp:effectExtent l="0" t="0" r="12700" b="5715"/>
                      <wp:docPr id="1" name="Group 1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46685"/>
                                <a:chOff x="0" y="0"/>
                                <a:chExt cx="1438908" cy="148722"/>
                              </a:xfrm>
                            </wpg:grpSpPr>
                            <wps:wsp>
                              <wps:cNvPr id="1716868755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798607" name="Rectangle 2"/>
                              <wps:cNvSpPr/>
                              <wps:spPr>
                                <a:xfrm>
                                  <a:off x="0" y="9657"/>
                                  <a:ext cx="1214252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>
                  <w:pict>
                    <v:group id="Group 1" style="width:113.05pt;height:11.55pt;mso-position-horizontal-relative:char;mso-position-vertical-relative:line" alt="Decorative" coordsize="14389,1487" o:spid="_x0000_s1026" w14:anchorId="053BF0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">
                      <v:rect id="Rectangle 1" style="position:absolute;width:14389;height:1390;visibility:visible;mso-wrap-style:square;v-text-anchor:middle" o:spid="_x0000_s1027" filled="f" strokecolor="#daefd3 [660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">
                        <v:stroke joinstyle="round"/>
                      </v:rect>
                      <v:rect id="Rectangle 2" style="position:absolute;top:96;width:12142;height:1391;visibility:visible;mso-wrap-style:square;v-text-anchor:middle" o:spid="_x0000_s1028" fillcolor="#93d07c [1940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"/>
                      <w10:anchorlock/>
                    </v:group>
                  </w:pict>
                </mc:Fallback>
              </mc:AlternateContent>
            </w:r>
          </w:p>
          <w:p w14:paraId="0B2AC2DB" w14:textId="4D4BC3E3" w:rsidR="00843C1C" w:rsidRDefault="000E5410" w:rsidP="00EE259E">
            <w:r>
              <w:t>Communication</w:t>
            </w:r>
          </w:p>
          <w:p w14:paraId="028211D8" w14:textId="77777777" w:rsidR="00843C1C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7E5F8E29" wp14:editId="32DDC85C">
                      <wp:extent cx="1435608" cy="137160"/>
                      <wp:effectExtent l="0" t="0" r="12700" b="15240"/>
                      <wp:docPr id="2" name="Group 2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275" cy="139065"/>
                              </a:xfrm>
                            </wpg:grpSpPr>
                            <wps:wsp>
                              <wps:cNvPr id="807051588" name="Rectangle 1"/>
                              <wps:cNvSpPr/>
                              <wps:spPr>
                                <a:xfrm>
                                  <a:off x="0" y="0"/>
                                  <a:ext cx="143827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675934" name="Rectangle 2"/>
                              <wps:cNvSpPr/>
                              <wps:spPr>
                                <a:xfrm>
                                  <a:off x="0" y="0"/>
                                  <a:ext cx="1218891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>
                  <w:pict>
                    <v:group id="Group 2" style="width:113.05pt;height:10.8pt;mso-position-horizontal-relative:char;mso-position-vertical-relative:line" alt="Decorative" coordsize="14382,1390" o:spid="_x0000_s1026" w14:anchorId="6E2B22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">
                      <v:rect id="Rectangle 1" style="position:absolute;width:14382;height:1390;visibility:visible;mso-wrap-style:square;v-text-anchor:middle" o:spid="_x0000_s1027" filled="f" strokecolor="#daefd3 [660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">
                        <v:stroke joinstyle="round"/>
                      </v:rect>
                      <v:rect id="Rectangle 2" style="position:absolute;width:12188;height:1390;visibility:visible;mso-wrap-style:square;v-text-anchor:middle" o:spid="_x0000_s1028" fillcolor="#93d07c [1940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  <w:p w14:paraId="52F34D7B" w14:textId="4F4BDDDF" w:rsidR="00843C1C" w:rsidRDefault="005C7207" w:rsidP="00EE259E">
            <w:r>
              <w:t>Innovation</w:t>
            </w:r>
            <w:r w:rsidR="000E5410">
              <w:t>/ Adaptability</w:t>
            </w:r>
          </w:p>
          <w:p w14:paraId="5AF0427F" w14:textId="77777777" w:rsidR="00843C1C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015C48DE" wp14:editId="599D144E">
                      <wp:extent cx="1435608" cy="137160"/>
                      <wp:effectExtent l="0" t="0" r="12700" b="15240"/>
                      <wp:docPr id="3" name="Group 3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137160"/>
                                <a:chOff x="0" y="0"/>
                                <a:chExt cx="1438908" cy="139065"/>
                              </a:xfrm>
                            </wpg:grpSpPr>
                            <wps:wsp>
                              <wps:cNvPr id="921677187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1806807" name="Rectangle 2"/>
                              <wps:cNvSpPr/>
                              <wps:spPr>
                                <a:xfrm>
                                  <a:off x="0" y="0"/>
                                  <a:ext cx="1260190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>
                  <w:pict>
                    <v:group id="Group 3" style="width:113.05pt;height:10.8pt;mso-position-horizontal-relative:char;mso-position-vertical-relative:line" alt="Decorative" coordsize="14389,1390" o:spid="_x0000_s1026" w14:anchorId="5F2F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">
                      <v:rect id="Rectangle 1" style="position:absolute;width:14389;height:1390;visibility:visible;mso-wrap-style:square;v-text-anchor:middle" o:spid="_x0000_s1027" filled="f" strokecolor="#daefd3 [660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">
                        <v:stroke joinstyle="round"/>
                      </v:rect>
                      <v:rect id="Rectangle 2" style="position:absolute;width:12601;height:1390;visibility:visible;mso-wrap-style:square;v-text-anchor:middle" o:spid="_x0000_s1028" fillcolor="#93d07c [1940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  <w:p w14:paraId="4E33F8AC" w14:textId="5A8CF188" w:rsidR="00843C1C" w:rsidRDefault="000E5410" w:rsidP="00EE259E">
            <w:r>
              <w:t xml:space="preserve">Emotional Intelligence </w:t>
            </w:r>
          </w:p>
          <w:p w14:paraId="791F5376" w14:textId="3965F451" w:rsidR="00804124" w:rsidRPr="009A1774" w:rsidRDefault="00CF61BE" w:rsidP="00EE259E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380BDEFB" wp14:editId="570FA3F6">
                      <wp:extent cx="1464184" cy="137160"/>
                      <wp:effectExtent l="0" t="0" r="22225" b="15240"/>
                      <wp:docPr id="5" name="Group 5" descr="Decorativ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4184" cy="137160"/>
                                <a:chOff x="-28642" y="0"/>
                                <a:chExt cx="1467550" cy="139065"/>
                              </a:xfrm>
                            </wpg:grpSpPr>
                            <wps:wsp>
                              <wps:cNvPr id="1440338893" name="Rectangle 1"/>
                              <wps:cNvSpPr/>
                              <wps:spPr>
                                <a:xfrm>
                                  <a:off x="0" y="0"/>
                                  <a:ext cx="1438908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8336272" name="Rectangle 2"/>
                              <wps:cNvSpPr/>
                              <wps:spPr>
                                <a:xfrm>
                                  <a:off x="-28642" y="0"/>
                                  <a:ext cx="1336905" cy="139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>
                  <w:pict>
                    <v:group id="Group 5" style="width:115.3pt;height:10.8pt;mso-position-horizontal-relative:char;mso-position-vertical-relative:line" alt="Decorative" coordsize="14675,1390" coordorigin="-286" o:spid="_x0000_s1026" w14:anchorId="514D3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">
                      <v:rect id="Rectangle 1" style="position:absolute;width:14389;height:1390;visibility:visible;mso-wrap-style:square;v-text-anchor:middle" o:spid="_x0000_s1027" filled="f" strokecolor="#daefd3 [660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">
                        <v:stroke joinstyle="round"/>
                      </v:rect>
                      <v:rect id="Rectangle 2" style="position:absolute;left:-286;width:13368;height:1390;visibility:visible;mso-wrap-style:square;v-text-anchor:middle" o:spid="_x0000_s1028" fillcolor="#93d07c [1940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3AD7C5F6" w14:textId="78C08CC9" w:rsidR="00804124" w:rsidRPr="005C7207" w:rsidRDefault="00804124" w:rsidP="000501D5">
            <w:pPr>
              <w:rPr>
                <w:b/>
                <w:bCs/>
              </w:rPr>
            </w:pPr>
          </w:p>
        </w:tc>
        <w:tc>
          <w:tcPr>
            <w:tcW w:w="275" w:type="dxa"/>
          </w:tcPr>
          <w:p w14:paraId="02D2424A" w14:textId="77777777" w:rsidR="00843C1C" w:rsidRDefault="00843C1C" w:rsidP="00EE259E"/>
        </w:tc>
        <w:tc>
          <w:tcPr>
            <w:tcW w:w="5639" w:type="dxa"/>
          </w:tcPr>
          <w:p w14:paraId="5745D524" w14:textId="77777777" w:rsidR="00843C1C" w:rsidRDefault="00000000" w:rsidP="00EE259E">
            <w:pPr>
              <w:pStyle w:val="Heading1"/>
            </w:pPr>
            <w:sdt>
              <w:sdtPr>
                <w:id w:val="1696962928"/>
                <w:placeholder>
                  <w:docPart w:val="0E08CBA1D0F349A0885F9936803A3131"/>
                </w:placeholder>
                <w:temporary/>
                <w:showingPlcHdr/>
                <w15:appearance w15:val="hidden"/>
              </w:sdtPr>
              <w:sdtContent>
                <w:r w:rsidR="00843C1C" w:rsidRPr="002A61D3">
                  <w:t>Experience</w:t>
                </w:r>
              </w:sdtContent>
            </w:sdt>
          </w:p>
          <w:p w14:paraId="2D0EB221" w14:textId="1AE969D4" w:rsidR="00843C1C" w:rsidRDefault="000E5410" w:rsidP="005E5B90">
            <w:pPr>
              <w:pStyle w:val="Heading2"/>
              <w:spacing w:before="0"/>
            </w:pPr>
            <w:r>
              <w:t xml:space="preserve">Manager, </w:t>
            </w:r>
            <w:r w:rsidR="007A635D">
              <w:t>Residency Administration (GME)</w:t>
            </w:r>
          </w:p>
          <w:p w14:paraId="27D4639F" w14:textId="4C7E4727" w:rsidR="00843C1C" w:rsidRDefault="000E5410" w:rsidP="005E5B90">
            <w:pPr>
              <w:pStyle w:val="Heading3"/>
              <w:spacing w:after="0"/>
            </w:pPr>
            <w:r>
              <w:t>Atrium Health Navicent</w:t>
            </w:r>
            <w:r w:rsidR="00CF61BE">
              <w:t xml:space="preserve"> </w:t>
            </w:r>
            <w:r w:rsidR="00843C1C">
              <w:t xml:space="preserve">| </w:t>
            </w:r>
            <w:r>
              <w:t>2019-Current</w:t>
            </w:r>
          </w:p>
          <w:p w14:paraId="19FE971E" w14:textId="7AFA77EA" w:rsidR="00843C1C" w:rsidRDefault="007A635D" w:rsidP="00EE259E">
            <w:r>
              <w:t>Oversite of operational and administrative functions of residency and fellowship programs including coordination, compliance and accreditation, resident support, data management and reporting, financial management</w:t>
            </w:r>
            <w:r w:rsidR="005E5B90">
              <w:t>, and staff education &amp; training</w:t>
            </w:r>
            <w:r>
              <w:t>. Responsible for oversite of Continued Medical Education accreditation and activities.</w:t>
            </w:r>
          </w:p>
          <w:p w14:paraId="56F810E5" w14:textId="77777777" w:rsidR="00843C1C" w:rsidRPr="001B5913" w:rsidRDefault="00843C1C" w:rsidP="00EE259E"/>
          <w:p w14:paraId="05AD0779" w14:textId="1C46B26E" w:rsidR="00843C1C" w:rsidRDefault="000E5410" w:rsidP="00CF61BE">
            <w:pPr>
              <w:pStyle w:val="Heading2"/>
            </w:pPr>
            <w:r>
              <w:t>Secretary, Quality</w:t>
            </w:r>
          </w:p>
          <w:p w14:paraId="5A045E1C" w14:textId="52007AEB" w:rsidR="00843C1C" w:rsidRPr="00D85EF8" w:rsidRDefault="000E5410" w:rsidP="005E5B90">
            <w:pPr>
              <w:pStyle w:val="Heading3"/>
              <w:spacing w:after="0"/>
              <w:rPr>
                <w:lang w:val="de-DE"/>
              </w:rPr>
            </w:pPr>
            <w:r>
              <w:t>Atrium Health Navicent</w:t>
            </w:r>
            <w:r w:rsidR="00CF61BE" w:rsidRPr="00D85EF8">
              <w:rPr>
                <w:lang w:val="de-DE"/>
              </w:rPr>
              <w:t xml:space="preserve"> </w:t>
            </w:r>
            <w:r w:rsidR="00843C1C" w:rsidRPr="00D85EF8">
              <w:rPr>
                <w:lang w:val="de-DE"/>
              </w:rPr>
              <w:t xml:space="preserve">| </w:t>
            </w:r>
            <w:r>
              <w:rPr>
                <w:lang w:val="de-DE"/>
              </w:rPr>
              <w:t>2017-2019</w:t>
            </w:r>
          </w:p>
          <w:p w14:paraId="749B3801" w14:textId="5842D99D" w:rsidR="00843C1C" w:rsidRDefault="005E5B90" w:rsidP="00EE259E">
            <w:r>
              <w:t>Assist with clerical functions of the quality department pertaining to patient safety, infection prevention, and analytics including quality improvement, compliance &amp; accreditation, data analysis, and patient safety initiatives.</w:t>
            </w:r>
          </w:p>
          <w:p w14:paraId="01C0646B" w14:textId="77777777" w:rsidR="00843C1C" w:rsidRPr="00EC0F79" w:rsidRDefault="00843C1C" w:rsidP="00EE259E">
            <w:pPr>
              <w:rPr>
                <w:lang w:val="it-IT"/>
              </w:rPr>
            </w:pPr>
          </w:p>
          <w:p w14:paraId="4CD91FA2" w14:textId="38F2B3CF" w:rsidR="00843C1C" w:rsidRDefault="000E5410" w:rsidP="00CF61BE">
            <w:pPr>
              <w:pStyle w:val="Heading2"/>
            </w:pPr>
            <w:r>
              <w:t>Sales Associate</w:t>
            </w:r>
          </w:p>
          <w:p w14:paraId="409F5DA0" w14:textId="630DF97D" w:rsidR="00843C1C" w:rsidRPr="00D85EF8" w:rsidRDefault="000E5410" w:rsidP="005E5B90">
            <w:pPr>
              <w:pStyle w:val="Heading3"/>
              <w:spacing w:after="0"/>
              <w:rPr>
                <w:lang w:val="de-DE"/>
              </w:rPr>
            </w:pPr>
            <w:r>
              <w:t>First Uniform</w:t>
            </w:r>
            <w:r w:rsidR="00843C1C" w:rsidRPr="00D85EF8">
              <w:rPr>
                <w:lang w:val="de-DE"/>
              </w:rPr>
              <w:t>|</w:t>
            </w:r>
            <w:r w:rsidR="00CF61BE" w:rsidRPr="00D85EF8">
              <w:rPr>
                <w:lang w:val="de-DE"/>
              </w:rPr>
              <w:t xml:space="preserve"> </w:t>
            </w:r>
            <w:r>
              <w:t>2016-2017</w:t>
            </w:r>
          </w:p>
          <w:p w14:paraId="3CD79074" w14:textId="4CEDCB76" w:rsidR="00843C1C" w:rsidRDefault="005E5B90" w:rsidP="00C211BC">
            <w:r>
              <w:t>Provide customer service and sales support through customer interactions, sales transactions, merchandising, product knowledge, inventory management, and problem solving.</w:t>
            </w:r>
          </w:p>
        </w:tc>
      </w:tr>
    </w:tbl>
    <w:p w14:paraId="495B1211" w14:textId="77777777" w:rsidR="00871DB8" w:rsidRDefault="00871DB8" w:rsidP="009A1774"/>
    <w:sectPr w:rsidR="00871DB8" w:rsidSect="00B1227E">
      <w:pgSz w:w="12240" w:h="15840" w:code="1"/>
      <w:pgMar w:top="720" w:right="1008" w:bottom="806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0278" w14:textId="77777777" w:rsidR="00D47F5A" w:rsidRDefault="00D47F5A" w:rsidP="00AA35A8">
      <w:pPr>
        <w:spacing w:line="240" w:lineRule="auto"/>
      </w:pPr>
      <w:r>
        <w:separator/>
      </w:r>
    </w:p>
  </w:endnote>
  <w:endnote w:type="continuationSeparator" w:id="0">
    <w:p w14:paraId="59D64F33" w14:textId="77777777" w:rsidR="00D47F5A" w:rsidRDefault="00D47F5A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A1B8" w14:textId="77777777" w:rsidR="00D47F5A" w:rsidRDefault="00D47F5A" w:rsidP="00AA35A8">
      <w:pPr>
        <w:spacing w:line="240" w:lineRule="auto"/>
      </w:pPr>
      <w:r>
        <w:separator/>
      </w:r>
    </w:p>
  </w:footnote>
  <w:footnote w:type="continuationSeparator" w:id="0">
    <w:p w14:paraId="5FA20869" w14:textId="77777777" w:rsidR="00D47F5A" w:rsidRDefault="00D47F5A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1" type="#_x0000_t75" style="width:13.5pt;height:13.5pt;visibility:visible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7853">
    <w:abstractNumId w:val="0"/>
  </w:num>
  <w:num w:numId="2" w16cid:durableId="1675840551">
    <w:abstractNumId w:val="3"/>
  </w:num>
  <w:num w:numId="3" w16cid:durableId="751318933">
    <w:abstractNumId w:val="1"/>
  </w:num>
  <w:num w:numId="4" w16cid:durableId="205554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E2"/>
    <w:rsid w:val="00010CFB"/>
    <w:rsid w:val="00033263"/>
    <w:rsid w:val="000417DA"/>
    <w:rsid w:val="00045105"/>
    <w:rsid w:val="000501D5"/>
    <w:rsid w:val="00060423"/>
    <w:rsid w:val="00060941"/>
    <w:rsid w:val="0007515C"/>
    <w:rsid w:val="00085878"/>
    <w:rsid w:val="000873F6"/>
    <w:rsid w:val="000B286F"/>
    <w:rsid w:val="000B3565"/>
    <w:rsid w:val="000C2EFF"/>
    <w:rsid w:val="000C47B2"/>
    <w:rsid w:val="000D134B"/>
    <w:rsid w:val="000D2BC7"/>
    <w:rsid w:val="000D408B"/>
    <w:rsid w:val="000D5C03"/>
    <w:rsid w:val="000E5410"/>
    <w:rsid w:val="001102BE"/>
    <w:rsid w:val="00124ED6"/>
    <w:rsid w:val="00142AEB"/>
    <w:rsid w:val="001639D6"/>
    <w:rsid w:val="00167789"/>
    <w:rsid w:val="00176D22"/>
    <w:rsid w:val="00182371"/>
    <w:rsid w:val="0018639F"/>
    <w:rsid w:val="00186915"/>
    <w:rsid w:val="00194704"/>
    <w:rsid w:val="001A32F8"/>
    <w:rsid w:val="001B5913"/>
    <w:rsid w:val="001E5A59"/>
    <w:rsid w:val="00203213"/>
    <w:rsid w:val="002236D5"/>
    <w:rsid w:val="00243756"/>
    <w:rsid w:val="0025167B"/>
    <w:rsid w:val="00263321"/>
    <w:rsid w:val="002662ED"/>
    <w:rsid w:val="002768E6"/>
    <w:rsid w:val="002A61D3"/>
    <w:rsid w:val="002B75EB"/>
    <w:rsid w:val="002C4E0C"/>
    <w:rsid w:val="002D03E4"/>
    <w:rsid w:val="002D2B94"/>
    <w:rsid w:val="002E2ABF"/>
    <w:rsid w:val="002E3AB1"/>
    <w:rsid w:val="002E7306"/>
    <w:rsid w:val="00315F8E"/>
    <w:rsid w:val="00316720"/>
    <w:rsid w:val="00331DCE"/>
    <w:rsid w:val="0033315E"/>
    <w:rsid w:val="00352A17"/>
    <w:rsid w:val="00360599"/>
    <w:rsid w:val="003A4782"/>
    <w:rsid w:val="003B4AEF"/>
    <w:rsid w:val="003C7884"/>
    <w:rsid w:val="003E17DE"/>
    <w:rsid w:val="003E53C3"/>
    <w:rsid w:val="003F2914"/>
    <w:rsid w:val="004013D7"/>
    <w:rsid w:val="004133C3"/>
    <w:rsid w:val="00415CF3"/>
    <w:rsid w:val="00430CBF"/>
    <w:rsid w:val="00431A13"/>
    <w:rsid w:val="004408D7"/>
    <w:rsid w:val="00453A7B"/>
    <w:rsid w:val="004700A9"/>
    <w:rsid w:val="004919CE"/>
    <w:rsid w:val="004936B2"/>
    <w:rsid w:val="004A28EA"/>
    <w:rsid w:val="004A6F8A"/>
    <w:rsid w:val="004D2D96"/>
    <w:rsid w:val="004E2BCF"/>
    <w:rsid w:val="004F2D34"/>
    <w:rsid w:val="00526B52"/>
    <w:rsid w:val="00533E8B"/>
    <w:rsid w:val="0053618A"/>
    <w:rsid w:val="00543BCF"/>
    <w:rsid w:val="00547EC8"/>
    <w:rsid w:val="00556BD5"/>
    <w:rsid w:val="00556E31"/>
    <w:rsid w:val="00567EE6"/>
    <w:rsid w:val="0059302E"/>
    <w:rsid w:val="005A273A"/>
    <w:rsid w:val="005C7207"/>
    <w:rsid w:val="005D1BA7"/>
    <w:rsid w:val="005E5B90"/>
    <w:rsid w:val="005E5E18"/>
    <w:rsid w:val="006259D7"/>
    <w:rsid w:val="00667611"/>
    <w:rsid w:val="00671CDE"/>
    <w:rsid w:val="006A1E18"/>
    <w:rsid w:val="006C0159"/>
    <w:rsid w:val="006C472D"/>
    <w:rsid w:val="006E3533"/>
    <w:rsid w:val="00702D1F"/>
    <w:rsid w:val="00703D84"/>
    <w:rsid w:val="00710252"/>
    <w:rsid w:val="00746660"/>
    <w:rsid w:val="00787CF7"/>
    <w:rsid w:val="00791376"/>
    <w:rsid w:val="007A0045"/>
    <w:rsid w:val="007A57CB"/>
    <w:rsid w:val="007A635D"/>
    <w:rsid w:val="007B6FCC"/>
    <w:rsid w:val="007D04F2"/>
    <w:rsid w:val="007D5DDF"/>
    <w:rsid w:val="007E3FFC"/>
    <w:rsid w:val="007F1F33"/>
    <w:rsid w:val="007F7E5B"/>
    <w:rsid w:val="00804124"/>
    <w:rsid w:val="008162CF"/>
    <w:rsid w:val="00820593"/>
    <w:rsid w:val="00831444"/>
    <w:rsid w:val="00831977"/>
    <w:rsid w:val="008326F9"/>
    <w:rsid w:val="00843C1C"/>
    <w:rsid w:val="008618B7"/>
    <w:rsid w:val="00864A5D"/>
    <w:rsid w:val="00870D42"/>
    <w:rsid w:val="00871DB8"/>
    <w:rsid w:val="00874C6C"/>
    <w:rsid w:val="00884BFA"/>
    <w:rsid w:val="00887E05"/>
    <w:rsid w:val="008A1F08"/>
    <w:rsid w:val="008A3548"/>
    <w:rsid w:val="008C6805"/>
    <w:rsid w:val="008D2C61"/>
    <w:rsid w:val="008F180B"/>
    <w:rsid w:val="008F48B9"/>
    <w:rsid w:val="009049BC"/>
    <w:rsid w:val="00911832"/>
    <w:rsid w:val="0091339D"/>
    <w:rsid w:val="00916B9C"/>
    <w:rsid w:val="009272F7"/>
    <w:rsid w:val="00930196"/>
    <w:rsid w:val="00986493"/>
    <w:rsid w:val="009A1774"/>
    <w:rsid w:val="009A518C"/>
    <w:rsid w:val="009E0800"/>
    <w:rsid w:val="009E3A1C"/>
    <w:rsid w:val="00A17F36"/>
    <w:rsid w:val="00A25469"/>
    <w:rsid w:val="00A41BD5"/>
    <w:rsid w:val="00A633B0"/>
    <w:rsid w:val="00A7200A"/>
    <w:rsid w:val="00A90605"/>
    <w:rsid w:val="00A9368D"/>
    <w:rsid w:val="00A97832"/>
    <w:rsid w:val="00AA1166"/>
    <w:rsid w:val="00AA35A8"/>
    <w:rsid w:val="00AA7575"/>
    <w:rsid w:val="00AB44BF"/>
    <w:rsid w:val="00AB6B2F"/>
    <w:rsid w:val="00AE42F3"/>
    <w:rsid w:val="00AE562D"/>
    <w:rsid w:val="00B06877"/>
    <w:rsid w:val="00B120E2"/>
    <w:rsid w:val="00B1227E"/>
    <w:rsid w:val="00B20D41"/>
    <w:rsid w:val="00B42B22"/>
    <w:rsid w:val="00B72597"/>
    <w:rsid w:val="00B8453F"/>
    <w:rsid w:val="00B847CF"/>
    <w:rsid w:val="00B85473"/>
    <w:rsid w:val="00B96871"/>
    <w:rsid w:val="00BA14F1"/>
    <w:rsid w:val="00BB03ED"/>
    <w:rsid w:val="00BC1BB4"/>
    <w:rsid w:val="00BE2FC9"/>
    <w:rsid w:val="00BE5968"/>
    <w:rsid w:val="00BE75EC"/>
    <w:rsid w:val="00BF027E"/>
    <w:rsid w:val="00C116A7"/>
    <w:rsid w:val="00C14FBF"/>
    <w:rsid w:val="00C211BC"/>
    <w:rsid w:val="00C50145"/>
    <w:rsid w:val="00C62E97"/>
    <w:rsid w:val="00C81587"/>
    <w:rsid w:val="00C86515"/>
    <w:rsid w:val="00CB3E40"/>
    <w:rsid w:val="00CB72CF"/>
    <w:rsid w:val="00CD1A30"/>
    <w:rsid w:val="00CE6E8B"/>
    <w:rsid w:val="00CF22B3"/>
    <w:rsid w:val="00CF2766"/>
    <w:rsid w:val="00CF61BE"/>
    <w:rsid w:val="00CF68CB"/>
    <w:rsid w:val="00D31ADA"/>
    <w:rsid w:val="00D45748"/>
    <w:rsid w:val="00D47F5A"/>
    <w:rsid w:val="00D656E1"/>
    <w:rsid w:val="00D85EF8"/>
    <w:rsid w:val="00D86385"/>
    <w:rsid w:val="00D93B22"/>
    <w:rsid w:val="00D95726"/>
    <w:rsid w:val="00DB472D"/>
    <w:rsid w:val="00DB724D"/>
    <w:rsid w:val="00DB7BC4"/>
    <w:rsid w:val="00DE5DDA"/>
    <w:rsid w:val="00DF042E"/>
    <w:rsid w:val="00E03C29"/>
    <w:rsid w:val="00E067BA"/>
    <w:rsid w:val="00E13FBE"/>
    <w:rsid w:val="00E57007"/>
    <w:rsid w:val="00E90063"/>
    <w:rsid w:val="00E95915"/>
    <w:rsid w:val="00EB74E8"/>
    <w:rsid w:val="00EC0F79"/>
    <w:rsid w:val="00ED28E8"/>
    <w:rsid w:val="00ED6169"/>
    <w:rsid w:val="00EE1359"/>
    <w:rsid w:val="00EE69F9"/>
    <w:rsid w:val="00EF2971"/>
    <w:rsid w:val="00EF3416"/>
    <w:rsid w:val="00EF6280"/>
    <w:rsid w:val="00F04B3C"/>
    <w:rsid w:val="00F30552"/>
    <w:rsid w:val="00F40EE0"/>
    <w:rsid w:val="00F46BDB"/>
    <w:rsid w:val="00F525BC"/>
    <w:rsid w:val="00F61813"/>
    <w:rsid w:val="00F6774F"/>
    <w:rsid w:val="00F701A5"/>
    <w:rsid w:val="00F706C1"/>
    <w:rsid w:val="00F77D3D"/>
    <w:rsid w:val="00F828E2"/>
    <w:rsid w:val="00FB20D8"/>
    <w:rsid w:val="00FB5586"/>
    <w:rsid w:val="00FB7F9F"/>
    <w:rsid w:val="00FD73C5"/>
    <w:rsid w:val="00FE6D24"/>
    <w:rsid w:val="00FE720F"/>
    <w:rsid w:val="00FE7592"/>
    <w:rsid w:val="00FF6B72"/>
    <w:rsid w:val="0B0F9504"/>
    <w:rsid w:val="17037B5B"/>
    <w:rsid w:val="23EDDE86"/>
    <w:rsid w:val="377B19A1"/>
    <w:rsid w:val="40C8DECF"/>
    <w:rsid w:val="59E9B371"/>
    <w:rsid w:val="5A9DA506"/>
    <w:rsid w:val="5BDDF237"/>
    <w:rsid w:val="5F6C4235"/>
    <w:rsid w:val="6A53D342"/>
    <w:rsid w:val="7135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A1B79"/>
  <w15:chartTrackingRefBased/>
  <w15:docId w15:val="{0D4ACCF5-BFC6-4B3C-ACA2-D8B19CE2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BC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F8A"/>
    <w:pPr>
      <w:keepNext/>
      <w:keepLines/>
      <w:spacing w:before="120" w:after="240"/>
      <w:outlineLvl w:val="0"/>
    </w:pPr>
    <w:rPr>
      <w:rFonts w:eastAsiaTheme="majorEastAsia" w:cs="Times New Roman (Headings CS)"/>
      <w:caps/>
      <w:color w:val="3E762A" w:themeColor="accent1" w:themeShade="BF"/>
      <w:spacing w:val="1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6F8A"/>
    <w:pPr>
      <w:keepNext/>
      <w:keepLines/>
      <w:spacing w:before="120" w:line="240" w:lineRule="auto"/>
      <w:outlineLvl w:val="1"/>
    </w:pPr>
    <w:rPr>
      <w:rFonts w:eastAsiaTheme="majorEastAsia" w:cs="Times New Roman (Headings CS)"/>
      <w:b/>
      <w:caps/>
      <w:spacing w:val="1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6F8A"/>
    <w:pPr>
      <w:keepNext/>
      <w:keepLines/>
      <w:spacing w:before="60" w:after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BC"/>
    <w:rPr>
      <w:rFonts w:ascii="Times New Roman" w:hAnsi="Times New Roman" w:cs="Times New Roman"/>
      <w:color w:val="404040" w:themeColor="text1" w:themeTint="BF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1BC"/>
    <w:rPr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1BC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408D7"/>
    <w:pPr>
      <w:spacing w:before="360" w:after="520" w:line="216" w:lineRule="auto"/>
      <w:contextualSpacing/>
    </w:pPr>
    <w:rPr>
      <w:rFonts w:asciiTheme="majorHAnsi" w:eastAsiaTheme="majorEastAsia" w:hAnsiTheme="majorHAnsi" w:cs="Times New Roman (Headings CS)"/>
      <w:color w:val="3E762A" w:themeColor="accent1" w:themeShade="BF"/>
      <w:spacing w:val="4"/>
      <w:kern w:val="28"/>
      <w:sz w:val="9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8D7"/>
    <w:rPr>
      <w:rFonts w:asciiTheme="majorHAnsi" w:eastAsiaTheme="majorEastAsia" w:hAnsiTheme="majorHAnsi" w:cs="Times New Roman (Headings CS)"/>
      <w:color w:val="3E762A" w:themeColor="accent1" w:themeShade="BF"/>
      <w:spacing w:val="4"/>
      <w:kern w:val="28"/>
      <w:sz w:val="90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F8A"/>
    <w:pPr>
      <w:numPr>
        <w:ilvl w:val="1"/>
      </w:numPr>
      <w:spacing w:before="120" w:after="160"/>
    </w:pPr>
    <w:rPr>
      <w:rFonts w:eastAsiaTheme="minorEastAsia" w:cs="Arial (Body CS)"/>
      <w:caps/>
      <w:color w:val="3E762A" w:themeColor="accent1" w:themeShade="BF"/>
      <w:spacing w:val="1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6F8A"/>
    <w:rPr>
      <w:rFonts w:eastAsiaTheme="minorEastAsia" w:cs="Arial (Body CS)"/>
      <w:caps/>
      <w:color w:val="3E762A" w:themeColor="accent1" w:themeShade="BF"/>
      <w:spacing w:val="1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A6F8A"/>
    <w:rPr>
      <w:rFonts w:eastAsiaTheme="majorEastAsia" w:cs="Times New Roman (Headings CS)"/>
      <w:caps/>
      <w:color w:val="3E762A" w:themeColor="accent1" w:themeShade="BF"/>
      <w:spacing w:val="1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1BC"/>
    <w:rPr>
      <w:rFonts w:eastAsiaTheme="majorEastAsia" w:cs="Times New Roman (Headings CS)"/>
      <w:b/>
      <w:caps/>
      <w:color w:val="404040" w:themeColor="text1" w:themeTint="BF"/>
      <w:spacing w:val="1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1BC"/>
    <w:rPr>
      <w:rFonts w:eastAsiaTheme="majorEastAsia" w:cstheme="majorBidi"/>
      <w:b/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BC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2">
    <w:name w:val="Contact2"/>
    <w:basedOn w:val="Normal"/>
    <w:next w:val="Normal"/>
    <w:link w:val="Contact2Char"/>
    <w:uiPriority w:val="29"/>
    <w:semiHidden/>
    <w:qFormat/>
    <w:rsid w:val="00B8453F"/>
    <w:pPr>
      <w:jc w:val="center"/>
    </w:pPr>
    <w:rPr>
      <w:b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BC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Contact2Char">
    <w:name w:val="Contact2 Char"/>
    <w:basedOn w:val="DefaultParagraphFont"/>
    <w:link w:val="Contact2"/>
    <w:uiPriority w:val="29"/>
    <w:semiHidden/>
    <w:rsid w:val="00C211BC"/>
    <w:rPr>
      <w:b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BC"/>
    <w:rPr>
      <w:rFonts w:asciiTheme="majorHAnsi" w:eastAsiaTheme="majorEastAsia" w:hAnsiTheme="majorHAnsi" w:cstheme="majorBidi"/>
      <w:i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rre05\AppData\Roaming\Microsoft\Templates\Photo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328DC78126492BA682857372668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2582-E099-4582-BFBA-2AA033C6D956}"/>
      </w:docPartPr>
      <w:docPartBody>
        <w:p w:rsidR="00311F46" w:rsidRDefault="00311F46">
          <w:pPr>
            <w:pStyle w:val="EE328DC78126492BA6828573726687B9"/>
          </w:pPr>
          <w:r w:rsidRPr="002A61D3">
            <w:t>Objective</w:t>
          </w:r>
        </w:p>
      </w:docPartBody>
    </w:docPart>
    <w:docPart>
      <w:docPartPr>
        <w:name w:val="DCE819F8271F4048B0FDEA3698ED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BDAE-ED8D-4236-B2C9-D6707FC0D208}"/>
      </w:docPartPr>
      <w:docPartBody>
        <w:p w:rsidR="00311F46" w:rsidRDefault="00311F46">
          <w:pPr>
            <w:pStyle w:val="DCE819F8271F4048B0FDEA3698EDC70C"/>
          </w:pPr>
          <w:r>
            <w:t>Contact</w:t>
          </w:r>
        </w:p>
      </w:docPartBody>
    </w:docPart>
    <w:docPart>
      <w:docPartPr>
        <w:name w:val="F705EA50BDB3402D9A514FEEF893E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28BD-0234-4593-882C-ABB8F52395E1}"/>
      </w:docPartPr>
      <w:docPartBody>
        <w:p w:rsidR="00311F46" w:rsidRDefault="00311F46">
          <w:pPr>
            <w:pStyle w:val="F705EA50BDB3402D9A514FEEF893E7DE"/>
          </w:pPr>
          <w:r>
            <w:t>Education</w:t>
          </w:r>
        </w:p>
      </w:docPartBody>
    </w:docPart>
    <w:docPart>
      <w:docPartPr>
        <w:name w:val="79E36DB290EA46B597D96BAF97D97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E9E05-2679-4047-9CE2-F35C356AAA0F}"/>
      </w:docPartPr>
      <w:docPartBody>
        <w:p w:rsidR="00311F46" w:rsidRDefault="00311F46">
          <w:pPr>
            <w:pStyle w:val="79E36DB290EA46B597D96BAF97D9787A"/>
          </w:pPr>
          <w:r w:rsidRPr="00010CFB">
            <w:t>Skills</w:t>
          </w:r>
        </w:p>
      </w:docPartBody>
    </w:docPart>
    <w:docPart>
      <w:docPartPr>
        <w:name w:val="0E08CBA1D0F349A0885F9936803A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19CB-7442-413F-8323-6B959D73DD37}"/>
      </w:docPartPr>
      <w:docPartBody>
        <w:p w:rsidR="00311F46" w:rsidRDefault="00311F46">
          <w:pPr>
            <w:pStyle w:val="0E08CBA1D0F349A0885F9936803A3131"/>
          </w:pPr>
          <w:r w:rsidRPr="002A61D3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  <w:font w:name="system-u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46"/>
    <w:rsid w:val="00311F46"/>
    <w:rsid w:val="004013D7"/>
    <w:rsid w:val="008178B1"/>
    <w:rsid w:val="00831444"/>
    <w:rsid w:val="00911832"/>
    <w:rsid w:val="00F5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328DC78126492BA6828573726687B9">
    <w:name w:val="EE328DC78126492BA6828573726687B9"/>
  </w:style>
  <w:style w:type="paragraph" w:customStyle="1" w:styleId="DCE819F8271F4048B0FDEA3698EDC70C">
    <w:name w:val="DCE819F8271F4048B0FDEA3698EDC70C"/>
  </w:style>
  <w:style w:type="paragraph" w:customStyle="1" w:styleId="F705EA50BDB3402D9A514FEEF893E7DE">
    <w:name w:val="F705EA50BDB3402D9A514FEEF893E7DE"/>
  </w:style>
  <w:style w:type="paragraph" w:customStyle="1" w:styleId="79E36DB290EA46B597D96BAF97D9787A">
    <w:name w:val="79E36DB290EA46B597D96BAF97D9787A"/>
  </w:style>
  <w:style w:type="paragraph" w:customStyle="1" w:styleId="0E08CBA1D0F349A0885F9936803A3131">
    <w:name w:val="0E08CBA1D0F349A0885F9936803A3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96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B7213-2BA4-451D-B09A-DA06ACE9D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BDD79-9F82-45D3-BCB2-39F0E447E44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6662D4F5-9E6B-4811-959D-86F486EDD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Photo resume</Template>
  <TotalTime>4</TotalTime>
  <Pages>1</Pages>
  <Words>207</Words>
  <Characters>1585</Characters>
  <Application>Microsoft Office Word</Application>
  <DocSecurity>0</DocSecurity>
  <Lines>66</Lines>
  <Paragraphs>34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April M</dc:creator>
  <cp:keywords/>
  <dc:description/>
  <cp:lastModifiedBy>Coley, April M</cp:lastModifiedBy>
  <cp:revision>5</cp:revision>
  <dcterms:created xsi:type="dcterms:W3CDTF">2024-09-20T12:32:00Z</dcterms:created>
  <dcterms:modified xsi:type="dcterms:W3CDTF">2025-10-13T12:31:00Z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